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592D" w14:textId="282696F2" w:rsidR="003308BE" w:rsidRPr="00593DBE" w:rsidRDefault="00CC211C" w:rsidP="003308BE">
      <w:pPr>
        <w:spacing w:line="276" w:lineRule="auto"/>
        <w:ind w:left="-142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br/>
      </w:r>
    </w:p>
    <w:p w14:paraId="38EF0CF6" w14:textId="279D96CB" w:rsidR="0074112A" w:rsidRPr="00170703" w:rsidRDefault="0074112A" w:rsidP="003308BE">
      <w:pPr>
        <w:spacing w:line="276" w:lineRule="auto"/>
        <w:ind w:left="-142"/>
        <w:rPr>
          <w:rFonts w:ascii="Aptos" w:hAnsi="Aptos" w:cstheme="minorHAnsi"/>
          <w:b/>
          <w:sz w:val="24"/>
          <w:szCs w:val="24"/>
        </w:rPr>
      </w:pPr>
      <w:r w:rsidRPr="00170703">
        <w:rPr>
          <w:rFonts w:ascii="Aptos" w:hAnsi="Aptos" w:cstheme="minorHAnsi"/>
          <w:b/>
          <w:sz w:val="24"/>
          <w:szCs w:val="24"/>
        </w:rPr>
        <w:t>Kesätyöpaikan haku paperisella lomakkeella</w:t>
      </w:r>
      <w:r w:rsidR="00CC211C">
        <w:rPr>
          <w:rFonts w:ascii="Aptos" w:hAnsi="Aptos" w:cstheme="minorHAnsi"/>
          <w:b/>
          <w:sz w:val="24"/>
          <w:szCs w:val="24"/>
        </w:rPr>
        <w:t>:</w:t>
      </w:r>
    </w:p>
    <w:p w14:paraId="45D10652" w14:textId="242B5638" w:rsidR="0074112A" w:rsidRPr="003308BE" w:rsidRDefault="0074112A" w:rsidP="005B12F2">
      <w:pPr>
        <w:pStyle w:val="Luettelokappale"/>
        <w:numPr>
          <w:ilvl w:val="0"/>
          <w:numId w:val="4"/>
        </w:numPr>
        <w:tabs>
          <w:tab w:val="left" w:pos="284"/>
        </w:tabs>
        <w:spacing w:after="160" w:line="276" w:lineRule="auto"/>
        <w:ind w:left="0" w:firstLine="0"/>
        <w:rPr>
          <w:rFonts w:ascii="Aptos" w:hAnsi="Aptos" w:cstheme="minorHAnsi"/>
        </w:rPr>
      </w:pPr>
      <w:r w:rsidRPr="003308BE">
        <w:rPr>
          <w:rFonts w:ascii="Aptos" w:hAnsi="Aptos" w:cstheme="minorHAnsi"/>
        </w:rPr>
        <w:t>Lomakkeita on saatavilla kunnan internet-sivuilla</w:t>
      </w:r>
      <w:r w:rsidR="00170703" w:rsidRPr="003308BE">
        <w:rPr>
          <w:rFonts w:ascii="Aptos" w:hAnsi="Aptos" w:cstheme="minorHAnsi"/>
        </w:rPr>
        <w:t xml:space="preserve">, </w:t>
      </w:r>
      <w:r w:rsidR="003308BE" w:rsidRPr="003308BE">
        <w:rPr>
          <w:rFonts w:ascii="Aptos" w:hAnsi="Aptos" w:cstheme="minorHAnsi"/>
        </w:rPr>
        <w:t>k</w:t>
      </w:r>
      <w:r w:rsidRPr="003308BE">
        <w:rPr>
          <w:rFonts w:ascii="Aptos" w:hAnsi="Aptos" w:cstheme="minorHAnsi"/>
        </w:rPr>
        <w:t xml:space="preserve">unnanviraston </w:t>
      </w:r>
      <w:r w:rsidR="00170703" w:rsidRPr="003308BE">
        <w:rPr>
          <w:rFonts w:ascii="Aptos" w:hAnsi="Aptos" w:cstheme="minorHAnsi"/>
        </w:rPr>
        <w:t>palvelu</w:t>
      </w:r>
      <w:r w:rsidRPr="003308BE">
        <w:rPr>
          <w:rFonts w:ascii="Aptos" w:hAnsi="Aptos" w:cstheme="minorHAnsi"/>
        </w:rPr>
        <w:t>pisteellä</w:t>
      </w:r>
      <w:r w:rsidR="00170703" w:rsidRPr="003308BE">
        <w:rPr>
          <w:rFonts w:ascii="Aptos" w:hAnsi="Aptos" w:cstheme="minorHAnsi"/>
        </w:rPr>
        <w:t xml:space="preserve"> ja kirjastolla.</w:t>
      </w:r>
    </w:p>
    <w:p w14:paraId="7EEC402B" w14:textId="16D22DFC" w:rsidR="0074112A" w:rsidRPr="00170703" w:rsidRDefault="00170703" w:rsidP="003308BE">
      <w:pPr>
        <w:pStyle w:val="Luettelokappale"/>
        <w:numPr>
          <w:ilvl w:val="0"/>
          <w:numId w:val="4"/>
        </w:numPr>
        <w:tabs>
          <w:tab w:val="left" w:pos="284"/>
        </w:tabs>
        <w:spacing w:after="160" w:line="276" w:lineRule="auto"/>
        <w:ind w:left="0" w:firstLine="0"/>
        <w:rPr>
          <w:rFonts w:ascii="Aptos" w:hAnsi="Aptos" w:cstheme="minorHAnsi"/>
        </w:rPr>
      </w:pPr>
      <w:r>
        <w:rPr>
          <w:rFonts w:ascii="Aptos" w:hAnsi="Aptos" w:cstheme="minorHAnsi"/>
        </w:rPr>
        <w:t>Täytä hakulomake ja l</w:t>
      </w:r>
      <w:r w:rsidR="0074112A" w:rsidRPr="00170703">
        <w:rPr>
          <w:rFonts w:ascii="Aptos" w:hAnsi="Aptos" w:cstheme="minorHAnsi"/>
        </w:rPr>
        <w:t>aadi avoin hakemus</w:t>
      </w:r>
      <w:r>
        <w:rPr>
          <w:rFonts w:ascii="Aptos" w:hAnsi="Aptos" w:cstheme="minorHAnsi"/>
        </w:rPr>
        <w:t>.</w:t>
      </w:r>
      <w:r w:rsidR="003308BE">
        <w:rPr>
          <w:rFonts w:ascii="Aptos" w:hAnsi="Aptos" w:cstheme="minorHAnsi"/>
        </w:rPr>
        <w:t xml:space="preserve"> </w:t>
      </w:r>
      <w:r w:rsidR="003308BE" w:rsidRPr="00170703">
        <w:rPr>
          <w:rFonts w:ascii="Aptos" w:hAnsi="Aptos" w:cstheme="minorHAnsi"/>
        </w:rPr>
        <w:t>Täytä lomake selvällä käsialalla.</w:t>
      </w:r>
    </w:p>
    <w:p w14:paraId="48669D4B" w14:textId="2E2A242E" w:rsidR="0074112A" w:rsidRDefault="0074112A" w:rsidP="003308BE">
      <w:pPr>
        <w:pStyle w:val="Luettelokappale"/>
        <w:numPr>
          <w:ilvl w:val="0"/>
          <w:numId w:val="4"/>
        </w:numPr>
        <w:tabs>
          <w:tab w:val="left" w:pos="284"/>
        </w:tabs>
        <w:spacing w:after="160" w:line="276" w:lineRule="auto"/>
        <w:ind w:left="0" w:firstLine="0"/>
        <w:rPr>
          <w:rFonts w:ascii="Aptos" w:hAnsi="Aptos" w:cstheme="minorHAnsi"/>
        </w:rPr>
      </w:pPr>
      <w:r w:rsidRPr="00170703">
        <w:rPr>
          <w:rFonts w:ascii="Aptos" w:hAnsi="Aptos" w:cstheme="minorHAnsi"/>
        </w:rPr>
        <w:t xml:space="preserve">Allekirjoita lomake. Toimita hakulomake ja </w:t>
      </w:r>
      <w:r w:rsidR="00CC211C">
        <w:rPr>
          <w:rFonts w:ascii="Aptos" w:hAnsi="Aptos" w:cstheme="minorHAnsi"/>
        </w:rPr>
        <w:t>vapaamuotoinen</w:t>
      </w:r>
      <w:r w:rsidRPr="00170703">
        <w:rPr>
          <w:rFonts w:ascii="Aptos" w:hAnsi="Aptos" w:cstheme="minorHAnsi"/>
        </w:rPr>
        <w:t xml:space="preserve"> hakemus</w:t>
      </w:r>
      <w:r w:rsidRPr="00170703">
        <w:rPr>
          <w:rFonts w:ascii="Aptos" w:hAnsi="Aptos" w:cstheme="minorHAnsi"/>
          <w:b/>
          <w:bCs/>
        </w:rPr>
        <w:t xml:space="preserve"> </w:t>
      </w:r>
      <w:r w:rsidR="00170703" w:rsidRPr="00170703">
        <w:rPr>
          <w:rFonts w:ascii="Aptos" w:hAnsi="Aptos" w:cstheme="minorHAnsi"/>
          <w:b/>
          <w:bCs/>
        </w:rPr>
        <w:t>viimeistään 3</w:t>
      </w:r>
      <w:r w:rsidR="00DA732D" w:rsidRPr="00170703">
        <w:rPr>
          <w:rFonts w:ascii="Aptos" w:hAnsi="Aptos" w:cstheme="minorHAnsi"/>
          <w:b/>
          <w:bCs/>
        </w:rPr>
        <w:t>1</w:t>
      </w:r>
      <w:r w:rsidRPr="00170703">
        <w:rPr>
          <w:rFonts w:ascii="Aptos" w:hAnsi="Aptos" w:cstheme="minorHAnsi"/>
          <w:b/>
          <w:bCs/>
        </w:rPr>
        <w:t>.</w:t>
      </w:r>
      <w:r w:rsidR="00DA732D" w:rsidRPr="00170703">
        <w:rPr>
          <w:rFonts w:ascii="Aptos" w:hAnsi="Aptos" w:cstheme="minorHAnsi"/>
          <w:b/>
          <w:bCs/>
        </w:rPr>
        <w:t>3</w:t>
      </w:r>
      <w:r w:rsidRPr="00170703">
        <w:rPr>
          <w:rFonts w:ascii="Aptos" w:hAnsi="Aptos" w:cstheme="minorHAnsi"/>
          <w:b/>
          <w:bCs/>
        </w:rPr>
        <w:t>.202</w:t>
      </w:r>
      <w:r w:rsidR="00170703" w:rsidRPr="00170703">
        <w:rPr>
          <w:rFonts w:ascii="Aptos" w:hAnsi="Aptos" w:cstheme="minorHAnsi"/>
          <w:b/>
          <w:bCs/>
        </w:rPr>
        <w:t>5 klo</w:t>
      </w:r>
      <w:r w:rsidRPr="00170703">
        <w:rPr>
          <w:rFonts w:ascii="Aptos" w:hAnsi="Aptos" w:cstheme="minorHAnsi"/>
          <w:b/>
          <w:bCs/>
        </w:rPr>
        <w:t xml:space="preserve"> </w:t>
      </w:r>
      <w:r w:rsidR="00C36BB5">
        <w:rPr>
          <w:rFonts w:ascii="Aptos" w:hAnsi="Aptos" w:cstheme="minorHAnsi"/>
          <w:b/>
          <w:bCs/>
        </w:rPr>
        <w:t xml:space="preserve">15 </w:t>
      </w:r>
      <w:r w:rsidRPr="00170703">
        <w:rPr>
          <w:rFonts w:ascii="Aptos" w:hAnsi="Aptos" w:cstheme="minorHAnsi"/>
          <w:b/>
          <w:bCs/>
        </w:rPr>
        <w:t>mennessä</w:t>
      </w:r>
      <w:r w:rsidRPr="00170703">
        <w:rPr>
          <w:rFonts w:ascii="Aptos" w:hAnsi="Aptos" w:cstheme="minorHAnsi"/>
        </w:rPr>
        <w:t xml:space="preserve"> Ypäjän kun</w:t>
      </w:r>
      <w:r w:rsidR="00170703" w:rsidRPr="00170703">
        <w:rPr>
          <w:rFonts w:ascii="Aptos" w:hAnsi="Aptos" w:cstheme="minorHAnsi"/>
        </w:rPr>
        <w:t>nan virastolle</w:t>
      </w:r>
      <w:r w:rsidRPr="00170703">
        <w:rPr>
          <w:rFonts w:ascii="Aptos" w:hAnsi="Aptos" w:cstheme="minorHAnsi"/>
        </w:rPr>
        <w:t>: Perttulantie 20, 32100 Ypäjä.</w:t>
      </w:r>
    </w:p>
    <w:p w14:paraId="0F37FC79" w14:textId="59F4F59F" w:rsidR="00544791" w:rsidRPr="003308BE" w:rsidRDefault="00544791" w:rsidP="003308BE">
      <w:pPr>
        <w:ind w:left="-142"/>
        <w:rPr>
          <w:rFonts w:ascii="Aptos" w:hAnsi="Aptos" w:cstheme="minorHAnsi"/>
          <w:sz w:val="24"/>
          <w:szCs w:val="24"/>
        </w:rPr>
      </w:pPr>
      <w:r w:rsidRPr="003308BE">
        <w:rPr>
          <w:rFonts w:ascii="Aptos" w:hAnsi="Aptos" w:cstheme="minorHAnsi"/>
          <w:sz w:val="24"/>
          <w:szCs w:val="24"/>
        </w:rPr>
        <w:t xml:space="preserve">Hakuajan jälkeen palautettuja hakemuksia ei huomioida. </w:t>
      </w:r>
      <w:r w:rsidR="003308BE">
        <w:rPr>
          <w:rFonts w:ascii="Aptos" w:hAnsi="Aptos" w:cstheme="minorHAnsi"/>
          <w:sz w:val="24"/>
          <w:szCs w:val="24"/>
        </w:rPr>
        <w:br/>
      </w:r>
      <w:r w:rsidRPr="003308BE">
        <w:rPr>
          <w:rFonts w:ascii="Aptos" w:hAnsi="Aptos" w:cstheme="minorHAnsi"/>
          <w:sz w:val="24"/>
          <w:szCs w:val="24"/>
        </w:rPr>
        <w:t>Valituille kesätyöntekijöille ilmoitetaan henkilökohtaisesti huhtikuun puoliväliin mennessä.</w:t>
      </w:r>
    </w:p>
    <w:p w14:paraId="1DD6E187" w14:textId="77777777" w:rsidR="0074112A" w:rsidRDefault="0074112A" w:rsidP="003308BE">
      <w:pPr>
        <w:ind w:left="-142"/>
      </w:pPr>
    </w:p>
    <w:tbl>
      <w:tblPr>
        <w:tblW w:w="10540" w:type="dxa"/>
        <w:tblInd w:w="-3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90"/>
        <w:gridCol w:w="94"/>
        <w:gridCol w:w="3756"/>
      </w:tblGrid>
      <w:tr w:rsidR="00E46440" w14:paraId="4E75490D" w14:textId="77777777" w:rsidTr="009E1B59">
        <w:trPr>
          <w:trHeight w:val="442"/>
        </w:trPr>
        <w:tc>
          <w:tcPr>
            <w:tcW w:w="10540" w:type="dxa"/>
            <w:gridSpan w:val="3"/>
            <w:tcBorders>
              <w:bottom w:val="single" w:sz="6" w:space="0" w:color="auto"/>
            </w:tcBorders>
          </w:tcPr>
          <w:p w14:paraId="46FC0C6B" w14:textId="77777777" w:rsidR="00E46440" w:rsidRPr="00544791" w:rsidRDefault="00E46440" w:rsidP="007F139E">
            <w:pPr>
              <w:pStyle w:val="Otsikko1"/>
              <w:jc w:val="left"/>
              <w:rPr>
                <w:rFonts w:ascii="Aptos" w:hAnsi="Aptos"/>
              </w:rPr>
            </w:pPr>
            <w:r w:rsidRPr="00544791">
              <w:rPr>
                <w:rFonts w:ascii="Aptos" w:hAnsi="Aptos"/>
              </w:rPr>
              <w:t>HENKILÖTIEDOT</w:t>
            </w:r>
          </w:p>
        </w:tc>
      </w:tr>
      <w:tr w:rsidR="00E46440" w14:paraId="769AE122" w14:textId="77777777" w:rsidTr="009E1B59">
        <w:trPr>
          <w:trHeight w:val="423"/>
        </w:trPr>
        <w:tc>
          <w:tcPr>
            <w:tcW w:w="6690" w:type="dxa"/>
          </w:tcPr>
          <w:p w14:paraId="04804BF2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Sukunimi:</w:t>
            </w: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="00F55683" w:rsidRPr="00544791">
              <w:rPr>
                <w:rFonts w:ascii="Aptos" w:hAnsi="Aptos"/>
                <w:sz w:val="24"/>
              </w:rPr>
              <w:t> </w:t>
            </w:r>
            <w:r w:rsidR="00F55683" w:rsidRPr="00544791">
              <w:rPr>
                <w:rFonts w:ascii="Aptos" w:hAnsi="Aptos"/>
                <w:sz w:val="24"/>
              </w:rPr>
              <w:t> </w:t>
            </w:r>
            <w:r w:rsidR="00F55683" w:rsidRPr="00544791">
              <w:rPr>
                <w:rFonts w:ascii="Aptos" w:hAnsi="Aptos"/>
                <w:sz w:val="24"/>
              </w:rPr>
              <w:t> </w:t>
            </w:r>
            <w:r w:rsidR="00F55683" w:rsidRPr="00544791">
              <w:rPr>
                <w:rFonts w:ascii="Aptos" w:hAnsi="Aptos"/>
                <w:sz w:val="24"/>
              </w:rPr>
              <w:t> </w:t>
            </w:r>
            <w:r w:rsidR="00F55683" w:rsidRPr="00544791">
              <w:rPr>
                <w:rFonts w:ascii="Aptos" w:hAnsi="Aptos"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0"/>
          </w:p>
        </w:tc>
        <w:tc>
          <w:tcPr>
            <w:tcW w:w="3850" w:type="dxa"/>
            <w:gridSpan w:val="2"/>
          </w:tcPr>
          <w:p w14:paraId="48EE3CAF" w14:textId="41B47D5F" w:rsidR="00E46440" w:rsidRPr="00544791" w:rsidRDefault="00E46440" w:rsidP="007F139E">
            <w:pPr>
              <w:rPr>
                <w:rFonts w:ascii="Aptos" w:hAnsi="Aptos"/>
                <w:sz w:val="24"/>
              </w:rPr>
            </w:pPr>
          </w:p>
        </w:tc>
      </w:tr>
      <w:tr w:rsidR="00CE7D3B" w14:paraId="7D331267" w14:textId="77777777" w:rsidTr="009E1B59">
        <w:trPr>
          <w:cantSplit/>
          <w:trHeight w:val="442"/>
        </w:trPr>
        <w:tc>
          <w:tcPr>
            <w:tcW w:w="10540" w:type="dxa"/>
            <w:gridSpan w:val="3"/>
            <w:tcBorders>
              <w:top w:val="single" w:sz="6" w:space="0" w:color="auto"/>
            </w:tcBorders>
          </w:tcPr>
          <w:p w14:paraId="72568B83" w14:textId="255825F2" w:rsidR="00CE7D3B" w:rsidRPr="00544791" w:rsidRDefault="00CE7D3B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Etunimet</w:t>
            </w:r>
            <w:r>
              <w:rPr>
                <w:rFonts w:ascii="Aptos" w:hAnsi="Aptos"/>
                <w:sz w:val="24"/>
              </w:rPr>
              <w:t xml:space="preserve"> (alleviivaa kutsumanimi</w:t>
            </w:r>
            <w:r w:rsidRPr="00544791">
              <w:rPr>
                <w:rFonts w:ascii="Aptos" w:hAnsi="Aptos"/>
                <w:sz w:val="24"/>
              </w:rPr>
              <w:t>:</w:t>
            </w: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</w:p>
        </w:tc>
      </w:tr>
      <w:tr w:rsidR="00E46440" w14:paraId="76C8BCA8" w14:textId="77777777" w:rsidTr="009E1B59">
        <w:trPr>
          <w:cantSplit/>
          <w:trHeight w:val="442"/>
        </w:trPr>
        <w:tc>
          <w:tcPr>
            <w:tcW w:w="10540" w:type="dxa"/>
            <w:gridSpan w:val="3"/>
            <w:tcBorders>
              <w:top w:val="single" w:sz="6" w:space="0" w:color="auto"/>
            </w:tcBorders>
          </w:tcPr>
          <w:p w14:paraId="2EBBD435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Henkilötunnus:</w:t>
            </w: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" w:name="Teksti3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1"/>
          </w:p>
        </w:tc>
      </w:tr>
      <w:tr w:rsidR="00E46440" w14:paraId="5DA21D9D" w14:textId="77777777" w:rsidTr="009E1B59">
        <w:trPr>
          <w:cantSplit/>
          <w:trHeight w:val="386"/>
        </w:trPr>
        <w:tc>
          <w:tcPr>
            <w:tcW w:w="10540" w:type="dxa"/>
            <w:gridSpan w:val="3"/>
            <w:tcBorders>
              <w:top w:val="single" w:sz="6" w:space="0" w:color="auto"/>
            </w:tcBorders>
          </w:tcPr>
          <w:p w14:paraId="0DFA7D35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Lähiosoite:</w:t>
            </w: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2"/>
          </w:p>
        </w:tc>
      </w:tr>
      <w:tr w:rsidR="00E46440" w14:paraId="36091485" w14:textId="77777777" w:rsidTr="009E1B59">
        <w:trPr>
          <w:cantSplit/>
          <w:trHeight w:val="365"/>
        </w:trPr>
        <w:tc>
          <w:tcPr>
            <w:tcW w:w="10540" w:type="dxa"/>
            <w:gridSpan w:val="3"/>
            <w:tcBorders>
              <w:top w:val="single" w:sz="6" w:space="0" w:color="auto"/>
            </w:tcBorders>
          </w:tcPr>
          <w:p w14:paraId="2F56F531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Postitoimipaikka:</w:t>
            </w: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3"/>
          </w:p>
        </w:tc>
      </w:tr>
      <w:tr w:rsidR="00E46440" w14:paraId="0F247041" w14:textId="77777777" w:rsidTr="009E1B59">
        <w:trPr>
          <w:trHeight w:val="1179"/>
        </w:trPr>
        <w:tc>
          <w:tcPr>
            <w:tcW w:w="6690" w:type="dxa"/>
            <w:tcBorders>
              <w:top w:val="single" w:sz="6" w:space="0" w:color="auto"/>
              <w:bottom w:val="double" w:sz="6" w:space="0" w:color="auto"/>
            </w:tcBorders>
          </w:tcPr>
          <w:p w14:paraId="1565033E" w14:textId="390953A8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Puhelin</w:t>
            </w:r>
            <w:r w:rsidR="00CE7D3B">
              <w:rPr>
                <w:rFonts w:ascii="Aptos" w:hAnsi="Aptos"/>
                <w:sz w:val="24"/>
              </w:rPr>
              <w:t>:</w:t>
            </w:r>
          </w:p>
          <w:p w14:paraId="35E8A543" w14:textId="77777777" w:rsidR="00E46440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4"/>
          </w:p>
          <w:p w14:paraId="4B598AEF" w14:textId="518C7F1A" w:rsidR="00CE7D3B" w:rsidRPr="00544791" w:rsidRDefault="00CE7D3B" w:rsidP="007F139E">
            <w:pPr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Sähköpostiosoite</w:t>
            </w:r>
            <w:r>
              <w:rPr>
                <w:rFonts w:ascii="Aptos" w:hAnsi="Aptos"/>
                <w:sz w:val="24"/>
              </w:rPr>
              <w:t>:</w:t>
            </w:r>
          </w:p>
          <w:p w14:paraId="5F3A1B97" w14:textId="6E3F92F0" w:rsidR="00CE7D3B" w:rsidRPr="00544791" w:rsidRDefault="00CE7D3B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32969EB3" w14:textId="0562261F" w:rsidR="00CE7D3B" w:rsidRPr="00E25668" w:rsidRDefault="00E46440" w:rsidP="00A4277D">
            <w:pPr>
              <w:ind w:left="26"/>
              <w:rPr>
                <w:rFonts w:ascii="Aptos" w:hAnsi="Aptos"/>
                <w:sz w:val="12"/>
                <w:szCs w:val="8"/>
              </w:rPr>
            </w:pPr>
            <w:r w:rsidRPr="00544791">
              <w:rPr>
                <w:rFonts w:ascii="Aptos" w:hAnsi="Aptos"/>
                <w:sz w:val="24"/>
              </w:rPr>
              <w:t xml:space="preserve">Ajokortti:  </w:t>
            </w: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"/>
            <w:r w:rsidRPr="00544791">
              <w:rPr>
                <w:rFonts w:ascii="Aptos" w:hAnsi="Aptos"/>
                <w:sz w:val="24"/>
              </w:rPr>
              <w:instrText xml:space="preserve"> FORMCHECKBOX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5"/>
            <w:r w:rsidRPr="00544791">
              <w:rPr>
                <w:rFonts w:ascii="Aptos" w:hAnsi="Aptos"/>
                <w:sz w:val="24"/>
              </w:rPr>
              <w:t xml:space="preserve"> EI    </w:t>
            </w:r>
            <w:r w:rsidR="00E25668">
              <w:rPr>
                <w:rFonts w:ascii="Aptos" w:hAnsi="Aptos"/>
                <w:sz w:val="24"/>
              </w:rPr>
              <w:br/>
            </w:r>
          </w:p>
          <w:p w14:paraId="5341674A" w14:textId="527248DD" w:rsidR="00E46440" w:rsidRPr="00544791" w:rsidRDefault="00E25668" w:rsidP="00A4277D">
            <w:pPr>
              <w:ind w:left="26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 xml:space="preserve"> </w:t>
            </w:r>
            <w:r w:rsidR="00E46440" w:rsidRPr="00544791">
              <w:rPr>
                <w:rFonts w:ascii="Aptos" w:hAnsi="Aptos"/>
                <w:sz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 w:rsidR="00E46440" w:rsidRPr="00544791">
              <w:rPr>
                <w:rFonts w:ascii="Aptos" w:hAnsi="Aptos"/>
                <w:sz w:val="24"/>
              </w:rPr>
              <w:instrText xml:space="preserve"> FORMCHECKBOX </w:instrText>
            </w:r>
            <w:r w:rsidR="00E46440" w:rsidRPr="00544791">
              <w:rPr>
                <w:rFonts w:ascii="Aptos" w:hAnsi="Aptos"/>
                <w:sz w:val="24"/>
              </w:rPr>
            </w:r>
            <w:r w:rsidR="00E46440" w:rsidRPr="00544791">
              <w:rPr>
                <w:rFonts w:ascii="Aptos" w:hAnsi="Aptos"/>
                <w:sz w:val="24"/>
              </w:rPr>
              <w:fldChar w:fldCharType="separate"/>
            </w:r>
            <w:r w:rsidR="00E46440" w:rsidRPr="00544791">
              <w:rPr>
                <w:rFonts w:ascii="Aptos" w:hAnsi="Aptos"/>
                <w:sz w:val="24"/>
              </w:rPr>
              <w:fldChar w:fldCharType="end"/>
            </w:r>
            <w:bookmarkEnd w:id="6"/>
            <w:r w:rsidR="00E46440" w:rsidRPr="00544791">
              <w:rPr>
                <w:rFonts w:ascii="Aptos" w:hAnsi="Aptos"/>
                <w:sz w:val="24"/>
              </w:rPr>
              <w:t xml:space="preserve"> ON, LUOKKA:</w:t>
            </w:r>
            <w:r w:rsidR="00E46440" w:rsidRPr="00544791">
              <w:rPr>
                <w:rFonts w:ascii="Aptos" w:hAnsi="Aptos"/>
                <w:sz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="00E46440" w:rsidRPr="00544791">
              <w:rPr>
                <w:rFonts w:ascii="Aptos" w:hAnsi="Aptos"/>
                <w:sz w:val="24"/>
              </w:rPr>
              <w:instrText xml:space="preserve"> FORMTEXT </w:instrText>
            </w:r>
            <w:r w:rsidR="00E46440" w:rsidRPr="00544791">
              <w:rPr>
                <w:rFonts w:ascii="Aptos" w:hAnsi="Aptos"/>
                <w:sz w:val="24"/>
              </w:rPr>
            </w:r>
            <w:r w:rsidR="00E46440" w:rsidRPr="00544791">
              <w:rPr>
                <w:rFonts w:ascii="Aptos" w:hAnsi="Aptos"/>
                <w:sz w:val="24"/>
              </w:rPr>
              <w:fldChar w:fldCharType="separate"/>
            </w:r>
            <w:r w:rsidR="00E46440" w:rsidRPr="00544791">
              <w:rPr>
                <w:rFonts w:ascii="Aptos" w:hAnsi="Aptos"/>
                <w:noProof/>
                <w:sz w:val="24"/>
              </w:rPr>
              <w:t> </w:t>
            </w:r>
            <w:r w:rsidR="00E46440" w:rsidRPr="00544791">
              <w:rPr>
                <w:rFonts w:ascii="Aptos" w:hAnsi="Aptos"/>
                <w:noProof/>
                <w:sz w:val="24"/>
              </w:rPr>
              <w:t> </w:t>
            </w:r>
            <w:r w:rsidR="00E46440" w:rsidRPr="00544791">
              <w:rPr>
                <w:rFonts w:ascii="Aptos" w:hAnsi="Aptos"/>
                <w:noProof/>
                <w:sz w:val="24"/>
              </w:rPr>
              <w:t> </w:t>
            </w:r>
            <w:r w:rsidR="00E46440" w:rsidRPr="00544791">
              <w:rPr>
                <w:rFonts w:ascii="Aptos" w:hAnsi="Aptos"/>
                <w:noProof/>
                <w:sz w:val="24"/>
              </w:rPr>
              <w:t> </w:t>
            </w:r>
            <w:r w:rsidR="00E46440" w:rsidRPr="00544791">
              <w:rPr>
                <w:rFonts w:ascii="Aptos" w:hAnsi="Aptos"/>
                <w:noProof/>
                <w:sz w:val="24"/>
              </w:rPr>
              <w:t> </w:t>
            </w:r>
            <w:r w:rsidR="00E46440" w:rsidRPr="00544791">
              <w:rPr>
                <w:rFonts w:ascii="Aptos" w:hAnsi="Aptos"/>
                <w:sz w:val="24"/>
              </w:rPr>
              <w:fldChar w:fldCharType="end"/>
            </w:r>
            <w:bookmarkEnd w:id="7"/>
          </w:p>
        </w:tc>
      </w:tr>
      <w:tr w:rsidR="00E46440" w14:paraId="247C7C2C" w14:textId="77777777" w:rsidTr="009E1B59">
        <w:trPr>
          <w:trHeight w:val="442"/>
        </w:trPr>
        <w:tc>
          <w:tcPr>
            <w:tcW w:w="10540" w:type="dxa"/>
            <w:gridSpan w:val="3"/>
            <w:tcBorders>
              <w:bottom w:val="single" w:sz="6" w:space="0" w:color="auto"/>
            </w:tcBorders>
          </w:tcPr>
          <w:p w14:paraId="03F33673" w14:textId="2B374FA3" w:rsidR="00E46440" w:rsidRPr="00544791" w:rsidRDefault="00E46440" w:rsidP="007F139E">
            <w:pPr>
              <w:pStyle w:val="Otsikko1"/>
              <w:jc w:val="left"/>
              <w:rPr>
                <w:rFonts w:ascii="Aptos" w:hAnsi="Aptos"/>
              </w:rPr>
            </w:pPr>
            <w:r w:rsidRPr="00544791">
              <w:rPr>
                <w:rFonts w:ascii="Aptos" w:hAnsi="Aptos"/>
              </w:rPr>
              <w:t>KOULUTUS/</w:t>
            </w:r>
            <w:r w:rsidR="007F139E">
              <w:rPr>
                <w:rFonts w:ascii="Aptos" w:hAnsi="Aptos"/>
              </w:rPr>
              <w:t xml:space="preserve"> </w:t>
            </w:r>
            <w:r w:rsidRPr="00544791">
              <w:rPr>
                <w:rFonts w:ascii="Aptos" w:hAnsi="Aptos"/>
              </w:rPr>
              <w:t>OPISKELUTILANNE</w:t>
            </w:r>
          </w:p>
        </w:tc>
      </w:tr>
      <w:tr w:rsidR="00EA3DA1" w14:paraId="2480DF84" w14:textId="77777777" w:rsidTr="009E1B59">
        <w:trPr>
          <w:trHeight w:val="439"/>
        </w:trPr>
        <w:tc>
          <w:tcPr>
            <w:tcW w:w="10540" w:type="dxa"/>
            <w:gridSpan w:val="3"/>
          </w:tcPr>
          <w:p w14:paraId="0038F7A3" w14:textId="79A09BEF" w:rsidR="00EA3DA1" w:rsidRPr="00544791" w:rsidRDefault="00EA3DA1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Peruskoulu</w:t>
            </w:r>
            <w:r>
              <w:rPr>
                <w:rFonts w:ascii="Aptos" w:hAnsi="Aptos"/>
                <w:sz w:val="24"/>
              </w:rPr>
              <w:t xml:space="preserve">, vuosiluokka  </w:t>
            </w: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8"/>
          </w:p>
        </w:tc>
      </w:tr>
      <w:tr w:rsidR="00E46440" w14:paraId="09E78526" w14:textId="77777777" w:rsidTr="009E1B59">
        <w:trPr>
          <w:trHeight w:val="578"/>
        </w:trPr>
        <w:tc>
          <w:tcPr>
            <w:tcW w:w="6784" w:type="dxa"/>
            <w:gridSpan w:val="2"/>
            <w:tcBorders>
              <w:top w:val="single" w:sz="6" w:space="0" w:color="auto"/>
            </w:tcBorders>
          </w:tcPr>
          <w:p w14:paraId="7F0B8060" w14:textId="2889064D" w:rsidR="00E46440" w:rsidRPr="00544791" w:rsidRDefault="00D10323" w:rsidP="007F139E">
            <w:pPr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Lukio tai a</w:t>
            </w:r>
            <w:r w:rsidR="00E46440" w:rsidRPr="00544791">
              <w:rPr>
                <w:rFonts w:ascii="Aptos" w:hAnsi="Aptos"/>
                <w:sz w:val="24"/>
              </w:rPr>
              <w:t>mmatillinen koulutus, tutkinto:</w:t>
            </w:r>
          </w:p>
          <w:p w14:paraId="4192AF91" w14:textId="37CCB9F4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9"/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</w:tcBorders>
          </w:tcPr>
          <w:p w14:paraId="3366341B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Opiskeluaika:</w:t>
            </w:r>
          </w:p>
          <w:p w14:paraId="72E9AEE5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10"/>
          </w:p>
        </w:tc>
      </w:tr>
      <w:tr w:rsidR="00E46440" w14:paraId="466D79AF" w14:textId="77777777" w:rsidTr="009E1B59">
        <w:trPr>
          <w:trHeight w:val="632"/>
        </w:trPr>
        <w:tc>
          <w:tcPr>
            <w:tcW w:w="6784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11EBC352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Kurssit (kerhonohjaus-kurssi, isoiskoulutus ym.)</w:t>
            </w:r>
          </w:p>
          <w:p w14:paraId="1CB0E354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11"/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1668E4A" w14:textId="3EAE6643" w:rsidR="00E46440" w:rsidRPr="00544791" w:rsidRDefault="00E46440" w:rsidP="00D10323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Aika:</w:t>
            </w:r>
            <w:r w:rsidR="00D10323">
              <w:rPr>
                <w:rFonts w:ascii="Aptos" w:hAnsi="Aptos"/>
                <w:sz w:val="24"/>
              </w:rPr>
              <w:t xml:space="preserve">  </w:t>
            </w:r>
            <w:r w:rsidR="00D10323">
              <w:rPr>
                <w:rFonts w:ascii="Aptos" w:hAnsi="Aptos"/>
                <w:sz w:val="24"/>
              </w:rPr>
              <w:br/>
            </w: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12"/>
          </w:p>
        </w:tc>
      </w:tr>
      <w:tr w:rsidR="00E46440" w14:paraId="402DE202" w14:textId="77777777" w:rsidTr="009E1B59">
        <w:trPr>
          <w:trHeight w:val="423"/>
        </w:trPr>
        <w:tc>
          <w:tcPr>
            <w:tcW w:w="10540" w:type="dxa"/>
            <w:gridSpan w:val="3"/>
          </w:tcPr>
          <w:p w14:paraId="2B74F027" w14:textId="3575141B" w:rsidR="00E46440" w:rsidRPr="00544791" w:rsidRDefault="00E46440" w:rsidP="00D10323">
            <w:pPr>
              <w:pStyle w:val="Otsikko1"/>
              <w:jc w:val="left"/>
              <w:rPr>
                <w:rFonts w:ascii="Aptos" w:hAnsi="Aptos"/>
              </w:rPr>
            </w:pPr>
            <w:r w:rsidRPr="00544791">
              <w:rPr>
                <w:rFonts w:ascii="Aptos" w:hAnsi="Aptos"/>
              </w:rPr>
              <w:t>AIKAISEMPI TYÖKOKEMUS</w:t>
            </w:r>
            <w:r w:rsidR="00D10323">
              <w:rPr>
                <w:rFonts w:ascii="Aptos" w:hAnsi="Aptos"/>
              </w:rPr>
              <w:t xml:space="preserve"> (t</w:t>
            </w:r>
            <w:r w:rsidRPr="00544791">
              <w:rPr>
                <w:rFonts w:ascii="Aptos" w:hAnsi="Aptos"/>
                <w:szCs w:val="24"/>
              </w:rPr>
              <w:t>yöpaikka/</w:t>
            </w:r>
            <w:r w:rsidR="00D10323">
              <w:rPr>
                <w:rFonts w:ascii="Aptos" w:hAnsi="Aptos"/>
                <w:szCs w:val="24"/>
              </w:rPr>
              <w:t xml:space="preserve"> </w:t>
            </w:r>
            <w:proofErr w:type="gramStart"/>
            <w:r w:rsidR="00D10323">
              <w:rPr>
                <w:rFonts w:ascii="Aptos" w:hAnsi="Aptos"/>
                <w:szCs w:val="24"/>
              </w:rPr>
              <w:t>t</w:t>
            </w:r>
            <w:r w:rsidRPr="00544791">
              <w:rPr>
                <w:rFonts w:ascii="Aptos" w:hAnsi="Aptos"/>
                <w:szCs w:val="24"/>
              </w:rPr>
              <w:t>ehtävä</w:t>
            </w:r>
            <w:r w:rsidR="00D10323">
              <w:rPr>
                <w:rFonts w:ascii="Aptos" w:hAnsi="Aptos"/>
                <w:szCs w:val="24"/>
              </w:rPr>
              <w:t>)</w:t>
            </w:r>
            <w:r w:rsidRPr="00544791">
              <w:rPr>
                <w:rFonts w:ascii="Aptos" w:hAnsi="Aptos"/>
                <w:szCs w:val="24"/>
              </w:rPr>
              <w:t xml:space="preserve">   </w:t>
            </w:r>
            <w:proofErr w:type="gramEnd"/>
            <w:r w:rsidRPr="00544791">
              <w:rPr>
                <w:rFonts w:ascii="Aptos" w:hAnsi="Aptos"/>
                <w:szCs w:val="24"/>
              </w:rPr>
              <w:t xml:space="preserve">                         </w:t>
            </w:r>
            <w:r w:rsidR="00D10323">
              <w:rPr>
                <w:rFonts w:ascii="Aptos" w:hAnsi="Aptos"/>
                <w:szCs w:val="24"/>
              </w:rPr>
              <w:t xml:space="preserve"> </w:t>
            </w:r>
            <w:r w:rsidRPr="00544791">
              <w:rPr>
                <w:rFonts w:ascii="Aptos" w:hAnsi="Aptos"/>
                <w:szCs w:val="24"/>
              </w:rPr>
              <w:t xml:space="preserve">  </w:t>
            </w:r>
            <w:r w:rsidR="00D10323">
              <w:rPr>
                <w:rFonts w:ascii="Aptos" w:hAnsi="Aptos"/>
                <w:szCs w:val="24"/>
              </w:rPr>
              <w:t>Aika:</w:t>
            </w:r>
            <w:r w:rsidRPr="00544791">
              <w:rPr>
                <w:rFonts w:ascii="Aptos" w:hAnsi="Aptos"/>
                <w:szCs w:val="24"/>
              </w:rPr>
              <w:t xml:space="preserve">                                                   </w:t>
            </w:r>
            <w:r w:rsidR="00D10323">
              <w:rPr>
                <w:rFonts w:ascii="Aptos" w:hAnsi="Aptos"/>
                <w:szCs w:val="24"/>
              </w:rPr>
              <w:t xml:space="preserve">   </w:t>
            </w:r>
            <w:r w:rsidRPr="00544791">
              <w:rPr>
                <w:rFonts w:ascii="Aptos" w:hAnsi="Aptos"/>
                <w:szCs w:val="24"/>
              </w:rPr>
              <w:t xml:space="preserve"> </w:t>
            </w:r>
            <w:r w:rsidR="00D10323">
              <w:rPr>
                <w:rFonts w:ascii="Aptos" w:hAnsi="Aptos"/>
                <w:szCs w:val="24"/>
              </w:rPr>
              <w:t xml:space="preserve">     </w:t>
            </w:r>
          </w:p>
        </w:tc>
      </w:tr>
      <w:tr w:rsidR="00E46440" w14:paraId="3AF9BA97" w14:textId="77777777" w:rsidTr="009E1B59">
        <w:trPr>
          <w:trHeight w:val="442"/>
        </w:trPr>
        <w:tc>
          <w:tcPr>
            <w:tcW w:w="6690" w:type="dxa"/>
            <w:tcBorders>
              <w:top w:val="single" w:sz="6" w:space="0" w:color="auto"/>
              <w:right w:val="single" w:sz="6" w:space="0" w:color="auto"/>
            </w:tcBorders>
          </w:tcPr>
          <w:p w14:paraId="6CF8A054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3" w:name="Teksti15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13"/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2BA8DC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4" w:name="Teksti20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14"/>
          </w:p>
        </w:tc>
      </w:tr>
      <w:tr w:rsidR="00E46440" w14:paraId="72E5800E" w14:textId="77777777" w:rsidTr="009E1B59">
        <w:trPr>
          <w:trHeight w:val="442"/>
        </w:trPr>
        <w:tc>
          <w:tcPr>
            <w:tcW w:w="6690" w:type="dxa"/>
            <w:tcBorders>
              <w:top w:val="single" w:sz="6" w:space="0" w:color="auto"/>
              <w:right w:val="single" w:sz="6" w:space="0" w:color="auto"/>
            </w:tcBorders>
          </w:tcPr>
          <w:p w14:paraId="19781550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15"/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D66B77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6" w:name="Teksti21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16"/>
          </w:p>
        </w:tc>
      </w:tr>
      <w:tr w:rsidR="00E46440" w14:paraId="73C15BE7" w14:textId="77777777" w:rsidTr="009E1B59">
        <w:trPr>
          <w:trHeight w:val="442"/>
        </w:trPr>
        <w:tc>
          <w:tcPr>
            <w:tcW w:w="6690" w:type="dxa"/>
            <w:tcBorders>
              <w:top w:val="single" w:sz="6" w:space="0" w:color="auto"/>
              <w:right w:val="single" w:sz="6" w:space="0" w:color="auto"/>
            </w:tcBorders>
          </w:tcPr>
          <w:p w14:paraId="696E9265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17"/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F30987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8" w:name="Teksti22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18"/>
          </w:p>
        </w:tc>
      </w:tr>
      <w:tr w:rsidR="00E46440" w14:paraId="2D81E25C" w14:textId="77777777" w:rsidTr="009E1B59">
        <w:trPr>
          <w:trHeight w:val="360"/>
        </w:trPr>
        <w:tc>
          <w:tcPr>
            <w:tcW w:w="6690" w:type="dxa"/>
            <w:tcBorders>
              <w:top w:val="single" w:sz="6" w:space="0" w:color="auto"/>
              <w:right w:val="single" w:sz="6" w:space="0" w:color="auto"/>
            </w:tcBorders>
          </w:tcPr>
          <w:p w14:paraId="5BEFA148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9" w:name="Teksti18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19"/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30B2472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0" w:name="Teksti23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20"/>
          </w:p>
        </w:tc>
      </w:tr>
      <w:tr w:rsidR="00E46440" w14:paraId="250F81E9" w14:textId="77777777" w:rsidTr="009E1B59">
        <w:trPr>
          <w:trHeight w:val="350"/>
        </w:trPr>
        <w:tc>
          <w:tcPr>
            <w:tcW w:w="10540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6AD5BF0F" w14:textId="3CC05091" w:rsidR="00E46440" w:rsidRPr="00544791" w:rsidRDefault="00E46440" w:rsidP="00D10323">
            <w:pPr>
              <w:pStyle w:val="Otsikko1"/>
              <w:jc w:val="left"/>
              <w:rPr>
                <w:rFonts w:ascii="Aptos" w:hAnsi="Aptos"/>
              </w:rPr>
            </w:pPr>
            <w:r w:rsidRPr="00544791">
              <w:rPr>
                <w:rFonts w:ascii="Aptos" w:hAnsi="Aptos"/>
              </w:rPr>
              <w:t>TOIVOMUS TYÖPAIKASTA</w:t>
            </w:r>
            <w:r w:rsidR="00496719">
              <w:rPr>
                <w:rFonts w:ascii="Aptos" w:hAnsi="Aptos"/>
              </w:rPr>
              <w:t xml:space="preserve"> </w:t>
            </w:r>
            <w:r w:rsidR="00496719" w:rsidRPr="00496719">
              <w:rPr>
                <w:rFonts w:ascii="Aptos" w:hAnsi="Aptos"/>
                <w:b w:val="0"/>
                <w:bCs/>
              </w:rPr>
              <w:t>(1</w:t>
            </w:r>
            <w:r w:rsidR="00496719">
              <w:rPr>
                <w:rFonts w:ascii="Aptos" w:hAnsi="Aptos"/>
                <w:b w:val="0"/>
                <w:bCs/>
              </w:rPr>
              <w:t xml:space="preserve"> </w:t>
            </w:r>
            <w:r w:rsidR="00496719" w:rsidRPr="00496719">
              <w:rPr>
                <w:rFonts w:ascii="Aptos" w:hAnsi="Aptos"/>
                <w:b w:val="0"/>
                <w:bCs/>
              </w:rPr>
              <w:t>=</w:t>
            </w:r>
            <w:r w:rsidR="00496719">
              <w:rPr>
                <w:rFonts w:ascii="Aptos" w:hAnsi="Aptos"/>
                <w:b w:val="0"/>
                <w:bCs/>
              </w:rPr>
              <w:t xml:space="preserve"> </w:t>
            </w:r>
            <w:r w:rsidR="00496719" w:rsidRPr="00496719">
              <w:rPr>
                <w:rFonts w:ascii="Aptos" w:hAnsi="Aptos"/>
                <w:b w:val="0"/>
                <w:bCs/>
              </w:rPr>
              <w:t>ensisijainen toive)</w:t>
            </w:r>
          </w:p>
        </w:tc>
      </w:tr>
      <w:tr w:rsidR="00E46440" w14:paraId="1E515F05" w14:textId="77777777" w:rsidTr="009E1B59">
        <w:trPr>
          <w:trHeight w:val="1224"/>
        </w:trPr>
        <w:tc>
          <w:tcPr>
            <w:tcW w:w="6690" w:type="dxa"/>
            <w:tcBorders>
              <w:bottom w:val="nil"/>
              <w:right w:val="double" w:sz="6" w:space="0" w:color="auto"/>
            </w:tcBorders>
          </w:tcPr>
          <w:p w14:paraId="5EF78B01" w14:textId="0826D5BA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 xml:space="preserve">1. </w:t>
            </w: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1" w:name="Teksti29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21"/>
            <w:r w:rsidRPr="00544791">
              <w:rPr>
                <w:rFonts w:ascii="Aptos" w:hAnsi="Aptos"/>
                <w:sz w:val="24"/>
              </w:rPr>
              <w:t xml:space="preserve"> </w:t>
            </w:r>
          </w:p>
          <w:p w14:paraId="599C8A84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 xml:space="preserve">2. </w:t>
            </w: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2" w:name="Teksti30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22"/>
            <w:r w:rsidRPr="00544791">
              <w:rPr>
                <w:rFonts w:ascii="Aptos" w:hAnsi="Aptos"/>
                <w:sz w:val="24"/>
              </w:rPr>
              <w:t xml:space="preserve"> </w:t>
            </w:r>
          </w:p>
          <w:p w14:paraId="657ACC08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 xml:space="preserve">3. </w:t>
            </w: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3" w:name="Teksti31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23"/>
          </w:p>
          <w:p w14:paraId="32F24631" w14:textId="704B11BF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4"/>
            <w:r w:rsidRPr="00544791">
              <w:rPr>
                <w:rFonts w:ascii="Aptos" w:hAnsi="Aptos"/>
                <w:sz w:val="24"/>
              </w:rPr>
              <w:instrText xml:space="preserve"> FORMCHECKBOX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24"/>
            <w:r w:rsidRPr="00544791">
              <w:rPr>
                <w:rFonts w:ascii="Aptos" w:hAnsi="Aptos"/>
                <w:sz w:val="24"/>
              </w:rPr>
              <w:t xml:space="preserve"> Mikä tahansa työ</w:t>
            </w:r>
          </w:p>
        </w:tc>
        <w:tc>
          <w:tcPr>
            <w:tcW w:w="3850" w:type="dxa"/>
            <w:gridSpan w:val="2"/>
            <w:tcBorders>
              <w:left w:val="double" w:sz="6" w:space="0" w:color="auto"/>
              <w:bottom w:val="nil"/>
            </w:tcBorders>
          </w:tcPr>
          <w:p w14:paraId="137BA63D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Muita toivomuksia:</w:t>
            </w:r>
          </w:p>
          <w:p w14:paraId="09A51CDF" w14:textId="77777777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5" w:name="Teksti32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25"/>
          </w:p>
        </w:tc>
      </w:tr>
      <w:tr w:rsidR="00E46440" w14:paraId="3346A810" w14:textId="77777777" w:rsidTr="009E1B59">
        <w:trPr>
          <w:trHeight w:val="598"/>
        </w:trPr>
        <w:tc>
          <w:tcPr>
            <w:tcW w:w="10540" w:type="dxa"/>
            <w:gridSpan w:val="3"/>
            <w:tcBorders>
              <w:top w:val="single" w:sz="6" w:space="0" w:color="auto"/>
            </w:tcBorders>
          </w:tcPr>
          <w:p w14:paraId="7E2523AE" w14:textId="194B2ED3" w:rsidR="00170703" w:rsidRPr="00544791" w:rsidRDefault="003814AD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T</w:t>
            </w:r>
            <w:r w:rsidR="009F63A1">
              <w:rPr>
                <w:rFonts w:ascii="Aptos" w:hAnsi="Aptos"/>
                <w:sz w:val="24"/>
              </w:rPr>
              <w:t>oivottu t</w:t>
            </w:r>
            <w:r w:rsidRPr="00544791">
              <w:rPr>
                <w:rFonts w:ascii="Aptos" w:hAnsi="Aptos"/>
                <w:sz w:val="24"/>
              </w:rPr>
              <w:t>yön</w:t>
            </w:r>
            <w:r w:rsidR="00DA732D" w:rsidRPr="00544791">
              <w:rPr>
                <w:rFonts w:ascii="Aptos" w:hAnsi="Aptos"/>
                <w:sz w:val="24"/>
              </w:rPr>
              <w:t xml:space="preserve"> </w:t>
            </w:r>
            <w:r w:rsidRPr="00544791">
              <w:rPr>
                <w:rFonts w:ascii="Aptos" w:hAnsi="Aptos"/>
                <w:sz w:val="24"/>
              </w:rPr>
              <w:t>aloitus</w:t>
            </w:r>
            <w:r w:rsidR="00170703" w:rsidRPr="00544791">
              <w:rPr>
                <w:rFonts w:ascii="Aptos" w:hAnsi="Aptos"/>
                <w:sz w:val="24"/>
              </w:rPr>
              <w:t>päivä</w:t>
            </w:r>
            <w:r w:rsidR="00DA732D" w:rsidRPr="00544791">
              <w:rPr>
                <w:rFonts w:ascii="Aptos" w:hAnsi="Aptos"/>
                <w:sz w:val="24"/>
              </w:rPr>
              <w:t xml:space="preserve">:  </w:t>
            </w:r>
            <w:r w:rsidR="00170703" w:rsidRPr="00544791">
              <w:rPr>
                <w:rFonts w:ascii="Aptos" w:hAnsi="Aptos"/>
                <w:sz w:val="24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="00170703" w:rsidRPr="00544791">
              <w:rPr>
                <w:rFonts w:ascii="Aptos" w:hAnsi="Aptos"/>
                <w:sz w:val="24"/>
              </w:rPr>
              <w:instrText xml:space="preserve"> FORMTEXT </w:instrText>
            </w:r>
            <w:r w:rsidR="00170703" w:rsidRPr="00544791">
              <w:rPr>
                <w:rFonts w:ascii="Aptos" w:hAnsi="Aptos"/>
                <w:sz w:val="24"/>
              </w:rPr>
            </w:r>
            <w:r w:rsidR="00170703" w:rsidRPr="00544791">
              <w:rPr>
                <w:rFonts w:ascii="Aptos" w:hAnsi="Aptos"/>
                <w:sz w:val="24"/>
              </w:rPr>
              <w:fldChar w:fldCharType="separate"/>
            </w:r>
            <w:r w:rsidR="00170703" w:rsidRPr="00544791">
              <w:rPr>
                <w:rFonts w:ascii="Aptos" w:hAnsi="Aptos"/>
                <w:noProof/>
                <w:sz w:val="24"/>
              </w:rPr>
              <w:t> </w:t>
            </w:r>
            <w:r w:rsidR="00170703" w:rsidRPr="00544791">
              <w:rPr>
                <w:rFonts w:ascii="Aptos" w:hAnsi="Aptos"/>
                <w:noProof/>
                <w:sz w:val="24"/>
              </w:rPr>
              <w:t> </w:t>
            </w:r>
            <w:r w:rsidR="00170703" w:rsidRPr="00544791">
              <w:rPr>
                <w:rFonts w:ascii="Aptos" w:hAnsi="Aptos"/>
                <w:noProof/>
                <w:sz w:val="24"/>
              </w:rPr>
              <w:t> </w:t>
            </w:r>
            <w:r w:rsidR="00170703" w:rsidRPr="00544791">
              <w:rPr>
                <w:rFonts w:ascii="Aptos" w:hAnsi="Aptos"/>
                <w:noProof/>
                <w:sz w:val="24"/>
              </w:rPr>
              <w:t> </w:t>
            </w:r>
            <w:r w:rsidR="00170703" w:rsidRPr="00544791">
              <w:rPr>
                <w:rFonts w:ascii="Aptos" w:hAnsi="Aptos"/>
                <w:noProof/>
                <w:sz w:val="24"/>
              </w:rPr>
              <w:t> </w:t>
            </w:r>
            <w:r w:rsidR="00170703" w:rsidRPr="00544791">
              <w:rPr>
                <w:rFonts w:ascii="Aptos" w:hAnsi="Aptos"/>
                <w:sz w:val="24"/>
              </w:rPr>
              <w:fldChar w:fldCharType="end"/>
            </w:r>
            <w:r w:rsidR="00DA732D" w:rsidRPr="00544791">
              <w:rPr>
                <w:rFonts w:ascii="Aptos" w:hAnsi="Aptos"/>
                <w:sz w:val="24"/>
              </w:rPr>
              <w:t xml:space="preserve">     </w:t>
            </w:r>
          </w:p>
          <w:p w14:paraId="32B70BA6" w14:textId="0B9950F9" w:rsidR="00581CEC" w:rsidRPr="00544791" w:rsidRDefault="003814AD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t>T</w:t>
            </w:r>
            <w:r w:rsidR="009F63A1">
              <w:rPr>
                <w:rFonts w:ascii="Aptos" w:hAnsi="Aptos"/>
                <w:sz w:val="24"/>
              </w:rPr>
              <w:t>oivottu t</w:t>
            </w:r>
            <w:r w:rsidRPr="00544791">
              <w:rPr>
                <w:rFonts w:ascii="Aptos" w:hAnsi="Aptos"/>
                <w:sz w:val="24"/>
              </w:rPr>
              <w:t>yö</w:t>
            </w:r>
            <w:r w:rsidR="00170703" w:rsidRPr="00544791">
              <w:rPr>
                <w:rFonts w:ascii="Aptos" w:hAnsi="Aptos"/>
                <w:sz w:val="24"/>
              </w:rPr>
              <w:t>jakson</w:t>
            </w:r>
            <w:r w:rsidRPr="00544791">
              <w:rPr>
                <w:rFonts w:ascii="Aptos" w:hAnsi="Aptos"/>
                <w:sz w:val="24"/>
              </w:rPr>
              <w:t xml:space="preserve"> kesto:  </w:t>
            </w:r>
            <w:r w:rsidR="00170703" w:rsidRPr="00544791">
              <w:rPr>
                <w:rFonts w:ascii="Aptos" w:hAnsi="Aptos"/>
                <w:sz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03" w:rsidRPr="00544791">
              <w:rPr>
                <w:rFonts w:ascii="Aptos" w:hAnsi="Aptos"/>
                <w:sz w:val="24"/>
              </w:rPr>
              <w:instrText xml:space="preserve"> FORMCHECKBOX </w:instrText>
            </w:r>
            <w:r w:rsidR="00170703" w:rsidRPr="00544791">
              <w:rPr>
                <w:rFonts w:ascii="Aptos" w:hAnsi="Aptos"/>
                <w:sz w:val="24"/>
              </w:rPr>
            </w:r>
            <w:r w:rsidR="00170703" w:rsidRPr="00544791">
              <w:rPr>
                <w:rFonts w:ascii="Aptos" w:hAnsi="Aptos"/>
                <w:sz w:val="24"/>
              </w:rPr>
              <w:fldChar w:fldCharType="separate"/>
            </w:r>
            <w:r w:rsidR="00170703" w:rsidRPr="00544791">
              <w:rPr>
                <w:rFonts w:ascii="Aptos" w:hAnsi="Aptos"/>
                <w:sz w:val="24"/>
              </w:rPr>
              <w:fldChar w:fldCharType="end"/>
            </w:r>
            <w:r w:rsidR="00D10323">
              <w:rPr>
                <w:rFonts w:ascii="Aptos" w:hAnsi="Aptos"/>
                <w:sz w:val="24"/>
              </w:rPr>
              <w:t xml:space="preserve"> </w:t>
            </w:r>
            <w:r w:rsidRPr="00544791">
              <w:rPr>
                <w:rFonts w:ascii="Aptos" w:hAnsi="Aptos"/>
                <w:sz w:val="24"/>
              </w:rPr>
              <w:t xml:space="preserve">2 </w:t>
            </w:r>
            <w:r w:rsidR="00170703" w:rsidRPr="00544791">
              <w:rPr>
                <w:rFonts w:ascii="Aptos" w:hAnsi="Aptos"/>
                <w:sz w:val="24"/>
              </w:rPr>
              <w:t>viikkoa</w:t>
            </w:r>
            <w:r w:rsidRPr="00544791">
              <w:rPr>
                <w:rFonts w:ascii="Aptos" w:hAnsi="Aptos"/>
                <w:sz w:val="24"/>
              </w:rPr>
              <w:t xml:space="preserve">                   </w:t>
            </w:r>
            <w:r w:rsidR="00170703" w:rsidRPr="00544791">
              <w:rPr>
                <w:rFonts w:ascii="Aptos" w:hAnsi="Aptos"/>
                <w:sz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03" w:rsidRPr="00544791">
              <w:rPr>
                <w:rFonts w:ascii="Aptos" w:hAnsi="Aptos"/>
                <w:sz w:val="24"/>
              </w:rPr>
              <w:instrText xml:space="preserve"> FORMCHECKBOX </w:instrText>
            </w:r>
            <w:r w:rsidR="00170703" w:rsidRPr="00544791">
              <w:rPr>
                <w:rFonts w:ascii="Aptos" w:hAnsi="Aptos"/>
                <w:sz w:val="24"/>
              </w:rPr>
            </w:r>
            <w:r w:rsidR="00170703" w:rsidRPr="00544791">
              <w:rPr>
                <w:rFonts w:ascii="Aptos" w:hAnsi="Aptos"/>
                <w:sz w:val="24"/>
              </w:rPr>
              <w:fldChar w:fldCharType="separate"/>
            </w:r>
            <w:r w:rsidR="00170703" w:rsidRPr="00544791">
              <w:rPr>
                <w:rFonts w:ascii="Aptos" w:hAnsi="Aptos"/>
                <w:sz w:val="24"/>
              </w:rPr>
              <w:fldChar w:fldCharType="end"/>
            </w:r>
            <w:r w:rsidRPr="00544791">
              <w:rPr>
                <w:rFonts w:ascii="Aptos" w:hAnsi="Aptos"/>
                <w:sz w:val="24"/>
              </w:rPr>
              <w:t xml:space="preserve">   4 </w:t>
            </w:r>
            <w:r w:rsidR="00170703" w:rsidRPr="00544791">
              <w:rPr>
                <w:rFonts w:ascii="Aptos" w:hAnsi="Aptos"/>
                <w:sz w:val="24"/>
              </w:rPr>
              <w:t>viikkoa</w:t>
            </w:r>
          </w:p>
        </w:tc>
      </w:tr>
      <w:tr w:rsidR="00581CEC" w14:paraId="73F0ECDA" w14:textId="77777777" w:rsidTr="009E1B59">
        <w:trPr>
          <w:trHeight w:val="65"/>
        </w:trPr>
        <w:tc>
          <w:tcPr>
            <w:tcW w:w="10540" w:type="dxa"/>
            <w:gridSpan w:val="3"/>
            <w:tcBorders>
              <w:top w:val="single" w:sz="6" w:space="0" w:color="auto"/>
            </w:tcBorders>
          </w:tcPr>
          <w:p w14:paraId="38AA2F9A" w14:textId="77777777" w:rsidR="00581CEC" w:rsidRPr="00544791" w:rsidRDefault="00581CEC" w:rsidP="007F139E">
            <w:pPr>
              <w:rPr>
                <w:rFonts w:ascii="Aptos" w:hAnsi="Aptos"/>
                <w:b/>
                <w:sz w:val="24"/>
              </w:rPr>
            </w:pPr>
            <w:r w:rsidRPr="00544791">
              <w:rPr>
                <w:rFonts w:ascii="Aptos" w:hAnsi="Aptos"/>
                <w:b/>
                <w:sz w:val="24"/>
              </w:rPr>
              <w:t>Päiväys ja hakijan allekirjoitus:</w:t>
            </w:r>
          </w:p>
        </w:tc>
      </w:tr>
      <w:tr w:rsidR="00E46440" w14:paraId="06DEF1AB" w14:textId="77777777" w:rsidTr="009E1B59">
        <w:trPr>
          <w:cantSplit/>
          <w:trHeight w:val="399"/>
        </w:trPr>
        <w:tc>
          <w:tcPr>
            <w:tcW w:w="10540" w:type="dxa"/>
            <w:gridSpan w:val="3"/>
            <w:tcBorders>
              <w:bottom w:val="single" w:sz="4" w:space="0" w:color="auto"/>
            </w:tcBorders>
          </w:tcPr>
          <w:p w14:paraId="396F88C6" w14:textId="4710F40C" w:rsidR="00E46440" w:rsidRPr="00544791" w:rsidRDefault="00E46440" w:rsidP="007F139E">
            <w:pPr>
              <w:rPr>
                <w:rFonts w:ascii="Aptos" w:hAnsi="Aptos"/>
                <w:sz w:val="24"/>
              </w:rPr>
            </w:pPr>
            <w:r w:rsidRPr="00544791">
              <w:rPr>
                <w:rFonts w:ascii="Aptos" w:hAnsi="Aptos"/>
                <w:sz w:val="24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6" w:name="Teksti28"/>
            <w:r w:rsidRPr="00544791">
              <w:rPr>
                <w:rFonts w:ascii="Aptos" w:hAnsi="Aptos"/>
                <w:sz w:val="24"/>
              </w:rPr>
              <w:instrText xml:space="preserve"> FORMTEXT </w:instrText>
            </w:r>
            <w:r w:rsidRPr="00544791">
              <w:rPr>
                <w:rFonts w:ascii="Aptos" w:hAnsi="Aptos"/>
                <w:sz w:val="24"/>
              </w:rPr>
            </w:r>
            <w:r w:rsidRPr="00544791">
              <w:rPr>
                <w:rFonts w:ascii="Aptos" w:hAnsi="Aptos"/>
                <w:sz w:val="24"/>
              </w:rPr>
              <w:fldChar w:fldCharType="separate"/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noProof/>
                <w:sz w:val="24"/>
              </w:rPr>
              <w:t> </w:t>
            </w:r>
            <w:r w:rsidRPr="00544791">
              <w:rPr>
                <w:rFonts w:ascii="Aptos" w:hAnsi="Aptos"/>
                <w:sz w:val="24"/>
              </w:rPr>
              <w:fldChar w:fldCharType="end"/>
            </w:r>
            <w:bookmarkEnd w:id="26"/>
          </w:p>
        </w:tc>
      </w:tr>
    </w:tbl>
    <w:p w14:paraId="6B88B533" w14:textId="64EDD1A5" w:rsidR="00CC211C" w:rsidRPr="00CC211C" w:rsidRDefault="00CC211C" w:rsidP="0074112A">
      <w:pPr>
        <w:rPr>
          <w:b/>
          <w:sz w:val="12"/>
          <w:szCs w:val="8"/>
        </w:rPr>
      </w:pPr>
    </w:p>
    <w:p w14:paraId="129093D1" w14:textId="77777777" w:rsidR="00CC211C" w:rsidRPr="00CC211C" w:rsidRDefault="00CC211C">
      <w:pPr>
        <w:rPr>
          <w:b/>
          <w:sz w:val="12"/>
          <w:szCs w:val="8"/>
        </w:rPr>
      </w:pPr>
      <w:r w:rsidRPr="00CC211C">
        <w:rPr>
          <w:b/>
          <w:sz w:val="12"/>
          <w:szCs w:val="8"/>
        </w:rPr>
        <w:br w:type="page"/>
      </w:r>
    </w:p>
    <w:p w14:paraId="5CC0A103" w14:textId="77777777" w:rsidR="00E46440" w:rsidRDefault="00E46440" w:rsidP="0074112A">
      <w:pPr>
        <w:rPr>
          <w:b/>
          <w:sz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211C" w14:paraId="6832CB27" w14:textId="77777777" w:rsidTr="00CC211C">
        <w:trPr>
          <w:trHeight w:val="14108"/>
        </w:trPr>
        <w:tc>
          <w:tcPr>
            <w:tcW w:w="10194" w:type="dxa"/>
          </w:tcPr>
          <w:p w14:paraId="7E11C95E" w14:textId="77777777" w:rsidR="00CC211C" w:rsidRPr="00CE3031" w:rsidRDefault="00CC211C" w:rsidP="00CC211C">
            <w:pPr>
              <w:jc w:val="right"/>
              <w:rPr>
                <w:rFonts w:ascii="Aptos" w:hAnsi="Aptos"/>
                <w:b/>
                <w:bCs/>
                <w:sz w:val="24"/>
              </w:rPr>
            </w:pPr>
            <w:r w:rsidRPr="00CE3031">
              <w:rPr>
                <w:rFonts w:ascii="Aptos" w:hAnsi="Aptos"/>
                <w:b/>
                <w:bCs/>
                <w:sz w:val="24"/>
              </w:rPr>
              <w:t>VAPAAMUOTOINEN HAKEMUS</w:t>
            </w:r>
          </w:p>
          <w:p w14:paraId="0DB6BC46" w14:textId="410F2BD8" w:rsidR="00CC211C" w:rsidRPr="00CE3031" w:rsidRDefault="00CC211C" w:rsidP="00CC211C">
            <w:pPr>
              <w:jc w:val="right"/>
              <w:rPr>
                <w:rFonts w:ascii="Aptos" w:hAnsi="Aptos"/>
                <w:b/>
                <w:bCs/>
                <w:sz w:val="24"/>
              </w:rPr>
            </w:pPr>
            <w:r w:rsidRPr="00CE3031">
              <w:rPr>
                <w:rFonts w:ascii="Aptos" w:hAnsi="Aptos"/>
                <w:b/>
                <w:bCs/>
                <w:sz w:val="24"/>
              </w:rPr>
              <w:t xml:space="preserve"> </w:t>
            </w:r>
          </w:p>
          <w:p w14:paraId="48A052F9" w14:textId="35ACFB57" w:rsidR="00CE3031" w:rsidRPr="00CE3031" w:rsidRDefault="00CE3031" w:rsidP="0074112A">
            <w:pPr>
              <w:rPr>
                <w:rFonts w:ascii="Aptos" w:hAnsi="Aptos"/>
                <w:sz w:val="24"/>
              </w:rPr>
            </w:pPr>
            <w:r w:rsidRPr="00CE3031">
              <w:rPr>
                <w:rFonts w:ascii="Aptos" w:hAnsi="Aptos"/>
                <w:sz w:val="24"/>
              </w:rPr>
              <w:t>Hakijan nimi:</w:t>
            </w:r>
            <w:r>
              <w:rPr>
                <w:rFonts w:ascii="Aptos" w:hAnsi="Aptos"/>
                <w:sz w:val="24"/>
              </w:rPr>
              <w:br/>
            </w:r>
            <w:r w:rsidR="00CC211C" w:rsidRPr="00CE3031">
              <w:rPr>
                <w:rFonts w:ascii="Aptos" w:hAnsi="Aptos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CC211C" w:rsidRPr="00CE3031">
              <w:rPr>
                <w:rFonts w:ascii="Aptos" w:hAnsi="Aptos"/>
                <w:sz w:val="24"/>
              </w:rPr>
              <w:instrText xml:space="preserve"> FORMTEXT </w:instrText>
            </w:r>
            <w:r w:rsidR="00CC211C" w:rsidRPr="00CE3031">
              <w:rPr>
                <w:rFonts w:ascii="Aptos" w:hAnsi="Aptos"/>
                <w:sz w:val="24"/>
              </w:rPr>
            </w:r>
            <w:r w:rsidR="00CC211C" w:rsidRPr="00CE3031">
              <w:rPr>
                <w:rFonts w:ascii="Aptos" w:hAnsi="Aptos"/>
                <w:sz w:val="24"/>
              </w:rPr>
              <w:fldChar w:fldCharType="separate"/>
            </w:r>
            <w:r w:rsidR="00CC211C" w:rsidRPr="00CE3031">
              <w:rPr>
                <w:rFonts w:ascii="Aptos" w:hAnsi="Aptos"/>
                <w:sz w:val="24"/>
              </w:rPr>
              <w:t> </w:t>
            </w:r>
            <w:r w:rsidR="00CC211C" w:rsidRPr="00CE3031">
              <w:rPr>
                <w:rFonts w:ascii="Aptos" w:hAnsi="Aptos"/>
                <w:sz w:val="24"/>
              </w:rPr>
              <w:t> </w:t>
            </w:r>
            <w:r w:rsidR="00CC211C" w:rsidRPr="00CE3031">
              <w:rPr>
                <w:rFonts w:ascii="Aptos" w:hAnsi="Aptos"/>
                <w:sz w:val="24"/>
              </w:rPr>
              <w:t> </w:t>
            </w:r>
            <w:r w:rsidR="00CC211C" w:rsidRPr="00CE3031">
              <w:rPr>
                <w:rFonts w:ascii="Aptos" w:hAnsi="Aptos"/>
                <w:sz w:val="24"/>
              </w:rPr>
              <w:t> </w:t>
            </w:r>
            <w:r w:rsidR="00CC211C" w:rsidRPr="00CE3031">
              <w:rPr>
                <w:rFonts w:ascii="Aptos" w:hAnsi="Aptos"/>
                <w:sz w:val="24"/>
              </w:rPr>
              <w:t> </w:t>
            </w:r>
            <w:r w:rsidR="00CC211C" w:rsidRPr="00CE3031">
              <w:rPr>
                <w:rFonts w:ascii="Aptos" w:hAnsi="Aptos"/>
                <w:sz w:val="24"/>
              </w:rPr>
              <w:fldChar w:fldCharType="end"/>
            </w:r>
          </w:p>
          <w:p w14:paraId="00B5653D" w14:textId="77777777" w:rsidR="00CE3031" w:rsidRPr="00CE3031" w:rsidRDefault="00CE3031" w:rsidP="0074112A">
            <w:pPr>
              <w:rPr>
                <w:rFonts w:ascii="Aptos" w:hAnsi="Aptos"/>
                <w:sz w:val="24"/>
              </w:rPr>
            </w:pPr>
          </w:p>
          <w:p w14:paraId="515FEDCE" w14:textId="4833197D" w:rsidR="00CC211C" w:rsidRPr="00CE3031" w:rsidRDefault="00CE3031" w:rsidP="0074112A">
            <w:pPr>
              <w:rPr>
                <w:b/>
                <w:bCs/>
                <w:sz w:val="24"/>
              </w:rPr>
            </w:pPr>
            <w:r w:rsidRPr="00CE3031">
              <w:rPr>
                <w:rFonts w:ascii="Aptos" w:hAnsi="Aptos"/>
                <w:sz w:val="24"/>
              </w:rPr>
              <w:br/>
              <w:t>Hakemuksen teksti:</w:t>
            </w:r>
            <w:r>
              <w:rPr>
                <w:rFonts w:ascii="Aptos" w:hAnsi="Aptos"/>
                <w:sz w:val="24"/>
              </w:rPr>
              <w:br/>
            </w:r>
            <w:r w:rsidRPr="00CE3031">
              <w:rPr>
                <w:rFonts w:ascii="Aptos" w:hAnsi="Aptos"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E3031">
              <w:rPr>
                <w:rFonts w:ascii="Aptos" w:hAnsi="Aptos"/>
                <w:sz w:val="24"/>
              </w:rPr>
              <w:instrText xml:space="preserve"> FORMTEXT </w:instrText>
            </w:r>
            <w:r w:rsidRPr="00CE3031">
              <w:rPr>
                <w:rFonts w:ascii="Aptos" w:hAnsi="Aptos"/>
                <w:sz w:val="24"/>
              </w:rPr>
            </w:r>
            <w:r w:rsidRPr="00CE3031">
              <w:rPr>
                <w:rFonts w:ascii="Aptos" w:hAnsi="Aptos"/>
                <w:sz w:val="24"/>
              </w:rPr>
              <w:fldChar w:fldCharType="separate"/>
            </w:r>
            <w:r w:rsidRPr="00CE3031">
              <w:rPr>
                <w:rFonts w:ascii="Aptos" w:hAnsi="Aptos"/>
                <w:sz w:val="24"/>
              </w:rPr>
              <w:t> </w:t>
            </w:r>
            <w:r w:rsidRPr="00CE3031">
              <w:rPr>
                <w:rFonts w:ascii="Aptos" w:hAnsi="Aptos"/>
                <w:sz w:val="24"/>
              </w:rPr>
              <w:t> </w:t>
            </w:r>
            <w:r w:rsidRPr="00CE3031">
              <w:rPr>
                <w:rFonts w:ascii="Aptos" w:hAnsi="Aptos"/>
                <w:sz w:val="24"/>
              </w:rPr>
              <w:t> </w:t>
            </w:r>
            <w:r w:rsidRPr="00CE3031">
              <w:rPr>
                <w:rFonts w:ascii="Aptos" w:hAnsi="Aptos"/>
                <w:sz w:val="24"/>
              </w:rPr>
              <w:t> </w:t>
            </w:r>
            <w:r w:rsidRPr="00CE3031">
              <w:rPr>
                <w:rFonts w:ascii="Aptos" w:hAnsi="Aptos"/>
                <w:sz w:val="24"/>
              </w:rPr>
              <w:t> </w:t>
            </w:r>
            <w:r w:rsidRPr="00CE3031">
              <w:rPr>
                <w:rFonts w:ascii="Aptos" w:hAnsi="Aptos"/>
                <w:sz w:val="24"/>
              </w:rPr>
              <w:fldChar w:fldCharType="end"/>
            </w:r>
          </w:p>
        </w:tc>
      </w:tr>
    </w:tbl>
    <w:p w14:paraId="7F726221" w14:textId="77777777" w:rsidR="00CC211C" w:rsidRPr="0074112A" w:rsidRDefault="00CC211C" w:rsidP="0074112A">
      <w:pPr>
        <w:rPr>
          <w:b/>
          <w:sz w:val="24"/>
        </w:rPr>
      </w:pPr>
    </w:p>
    <w:sectPr w:rsidR="00CC211C" w:rsidRPr="0074112A" w:rsidSect="009E1B59">
      <w:headerReference w:type="default" r:id="rId8"/>
      <w:pgSz w:w="11906" w:h="16838" w:code="9"/>
      <w:pgMar w:top="1418" w:right="851" w:bottom="567" w:left="851" w:header="567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F39CC" w14:textId="77777777" w:rsidR="00930087" w:rsidRDefault="00930087">
      <w:r>
        <w:separator/>
      </w:r>
    </w:p>
  </w:endnote>
  <w:endnote w:type="continuationSeparator" w:id="0">
    <w:p w14:paraId="204F023B" w14:textId="77777777" w:rsidR="00930087" w:rsidRDefault="0093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B1DB" w14:textId="77777777" w:rsidR="00930087" w:rsidRDefault="00930087">
      <w:r>
        <w:separator/>
      </w:r>
    </w:p>
  </w:footnote>
  <w:footnote w:type="continuationSeparator" w:id="0">
    <w:p w14:paraId="3E08616D" w14:textId="77777777" w:rsidR="00930087" w:rsidRDefault="0093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665E" w14:textId="11F256D0" w:rsidR="003308BE" w:rsidRPr="00170703" w:rsidRDefault="003308BE" w:rsidP="003308BE">
    <w:pPr>
      <w:ind w:left="5216" w:firstLine="4"/>
      <w:rPr>
        <w:rFonts w:ascii="Aptos" w:hAnsi="Aptos"/>
        <w:b/>
        <w:sz w:val="36"/>
        <w:szCs w:val="24"/>
      </w:rPr>
    </w:pPr>
    <w:r w:rsidRPr="005A4D9F">
      <w:rPr>
        <w:b/>
        <w:noProof/>
        <w:sz w:val="22"/>
        <w:szCs w:val="16"/>
      </w:rPr>
      <w:drawing>
        <wp:anchor distT="0" distB="0" distL="114300" distR="114300" simplePos="0" relativeHeight="251658240" behindDoc="0" locked="0" layoutInCell="1" allowOverlap="1" wp14:anchorId="39B9664C" wp14:editId="0F892027">
          <wp:simplePos x="0" y="0"/>
          <wp:positionH relativeFrom="column">
            <wp:posOffset>2540</wp:posOffset>
          </wp:positionH>
          <wp:positionV relativeFrom="paragraph">
            <wp:posOffset>1905</wp:posOffset>
          </wp:positionV>
          <wp:extent cx="1353600" cy="644400"/>
          <wp:effectExtent l="0" t="0" r="0" b="3810"/>
          <wp:wrapNone/>
          <wp:docPr id="1585587599" name="Kuva 1585587599" descr="Ypaja_logo+sloga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paja_logo+slogan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4D9F">
      <w:rPr>
        <w:rFonts w:ascii="Aptos" w:hAnsi="Aptos"/>
        <w:b/>
        <w:sz w:val="28"/>
      </w:rPr>
      <w:t>HAKULOMAKE</w:t>
    </w:r>
    <w:r>
      <w:rPr>
        <w:rFonts w:ascii="Aptos" w:hAnsi="Aptos"/>
        <w:b/>
        <w:sz w:val="36"/>
        <w:szCs w:val="24"/>
      </w:rPr>
      <w:t xml:space="preserve"> </w:t>
    </w:r>
    <w:r>
      <w:rPr>
        <w:rFonts w:ascii="Aptos" w:hAnsi="Aptos"/>
        <w:b/>
        <w:sz w:val="36"/>
        <w:szCs w:val="24"/>
      </w:rPr>
      <w:br/>
    </w:r>
    <w:r w:rsidRPr="005A4D9F">
      <w:rPr>
        <w:rFonts w:ascii="Aptos" w:hAnsi="Aptos"/>
        <w:b/>
        <w:sz w:val="28"/>
      </w:rPr>
      <w:t>KESÄTYÖT NUORILLE</w:t>
    </w:r>
  </w:p>
  <w:p w14:paraId="27987D46" w14:textId="77777777" w:rsidR="003308BE" w:rsidRDefault="003308B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6A0B"/>
    <w:multiLevelType w:val="hybridMultilevel"/>
    <w:tmpl w:val="E3F00C6C"/>
    <w:lvl w:ilvl="0" w:tplc="F776E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46515"/>
    <w:multiLevelType w:val="hybridMultilevel"/>
    <w:tmpl w:val="8BC2FE8C"/>
    <w:lvl w:ilvl="0" w:tplc="8E526F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05694"/>
    <w:multiLevelType w:val="hybridMultilevel"/>
    <w:tmpl w:val="73C60A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A1FAB"/>
    <w:multiLevelType w:val="hybridMultilevel"/>
    <w:tmpl w:val="C5B2DF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A0809"/>
    <w:multiLevelType w:val="hybridMultilevel"/>
    <w:tmpl w:val="826617EC"/>
    <w:lvl w:ilvl="0" w:tplc="F776EF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E60FF"/>
    <w:multiLevelType w:val="hybridMultilevel"/>
    <w:tmpl w:val="FC6EB5D2"/>
    <w:lvl w:ilvl="0" w:tplc="7EEC963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02112">
    <w:abstractNumId w:val="4"/>
  </w:num>
  <w:num w:numId="2" w16cid:durableId="1469317384">
    <w:abstractNumId w:val="1"/>
  </w:num>
  <w:num w:numId="3" w16cid:durableId="262998076">
    <w:abstractNumId w:val="2"/>
  </w:num>
  <w:num w:numId="4" w16cid:durableId="1136410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333973">
    <w:abstractNumId w:val="5"/>
  </w:num>
  <w:num w:numId="6" w16cid:durableId="570846665">
    <w:abstractNumId w:val="3"/>
  </w:num>
  <w:num w:numId="7" w16cid:durableId="178029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67"/>
    <w:rsid w:val="00020840"/>
    <w:rsid w:val="0003718C"/>
    <w:rsid w:val="00044606"/>
    <w:rsid w:val="000C0E9B"/>
    <w:rsid w:val="00120162"/>
    <w:rsid w:val="00170703"/>
    <w:rsid w:val="001F2B8A"/>
    <w:rsid w:val="002214FC"/>
    <w:rsid w:val="00224EAD"/>
    <w:rsid w:val="002B4159"/>
    <w:rsid w:val="002D46D4"/>
    <w:rsid w:val="002E5B04"/>
    <w:rsid w:val="002F51C5"/>
    <w:rsid w:val="003308BE"/>
    <w:rsid w:val="003814AD"/>
    <w:rsid w:val="003C33BD"/>
    <w:rsid w:val="00496719"/>
    <w:rsid w:val="004A54B0"/>
    <w:rsid w:val="004B366B"/>
    <w:rsid w:val="00544791"/>
    <w:rsid w:val="005657DB"/>
    <w:rsid w:val="00565A66"/>
    <w:rsid w:val="00581CEC"/>
    <w:rsid w:val="00593DBE"/>
    <w:rsid w:val="005A4D9F"/>
    <w:rsid w:val="006248E6"/>
    <w:rsid w:val="00676EAD"/>
    <w:rsid w:val="006A3DA5"/>
    <w:rsid w:val="006B0549"/>
    <w:rsid w:val="006C2920"/>
    <w:rsid w:val="00726B45"/>
    <w:rsid w:val="0074112A"/>
    <w:rsid w:val="007A3EB9"/>
    <w:rsid w:val="007F139E"/>
    <w:rsid w:val="008860BC"/>
    <w:rsid w:val="00890133"/>
    <w:rsid w:val="008A6A14"/>
    <w:rsid w:val="008C7641"/>
    <w:rsid w:val="0091176F"/>
    <w:rsid w:val="009229D3"/>
    <w:rsid w:val="00930087"/>
    <w:rsid w:val="009E1B59"/>
    <w:rsid w:val="009E6E4A"/>
    <w:rsid w:val="009F63A1"/>
    <w:rsid w:val="00A4277D"/>
    <w:rsid w:val="00A80084"/>
    <w:rsid w:val="00AB0F67"/>
    <w:rsid w:val="00AC1965"/>
    <w:rsid w:val="00AE40D1"/>
    <w:rsid w:val="00B22C03"/>
    <w:rsid w:val="00B2790F"/>
    <w:rsid w:val="00B54C13"/>
    <w:rsid w:val="00B56DD1"/>
    <w:rsid w:val="00B6680A"/>
    <w:rsid w:val="00BE66E9"/>
    <w:rsid w:val="00C171F1"/>
    <w:rsid w:val="00C36BB5"/>
    <w:rsid w:val="00C51A83"/>
    <w:rsid w:val="00CA6D50"/>
    <w:rsid w:val="00CC211C"/>
    <w:rsid w:val="00CE17A1"/>
    <w:rsid w:val="00CE3031"/>
    <w:rsid w:val="00CE7D3B"/>
    <w:rsid w:val="00D10323"/>
    <w:rsid w:val="00D43F87"/>
    <w:rsid w:val="00DA732D"/>
    <w:rsid w:val="00E056FA"/>
    <w:rsid w:val="00E11EBC"/>
    <w:rsid w:val="00E25668"/>
    <w:rsid w:val="00E46440"/>
    <w:rsid w:val="00E536A7"/>
    <w:rsid w:val="00E76A77"/>
    <w:rsid w:val="00EA3DA1"/>
    <w:rsid w:val="00EB17E4"/>
    <w:rsid w:val="00F16616"/>
    <w:rsid w:val="00F34B83"/>
    <w:rsid w:val="00F55683"/>
    <w:rsid w:val="00FA2C93"/>
    <w:rsid w:val="00FA35BB"/>
    <w:rsid w:val="00F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8404C"/>
  <w15:docId w15:val="{3D321D4C-DD21-4A1C-B7D8-F0B46046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24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rFonts w:ascii="Verdana" w:hAnsi="Verdana"/>
      <w:b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pPr>
      <w:spacing w:after="120"/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Hyperlinkki">
    <w:name w:val="Hyperlink"/>
    <w:semiHidden/>
    <w:rPr>
      <w:color w:val="0000FF"/>
      <w:u w:val="single"/>
    </w:rPr>
  </w:style>
  <w:style w:type="character" w:styleId="AvattuHyperlinkki">
    <w:name w:val="FollowedHyperlink"/>
    <w:semiHidden/>
    <w:rPr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76EA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676EAD"/>
    <w:rPr>
      <w:rFonts w:ascii="Tahoma" w:hAnsi="Tahoma" w:cs="Tahoma"/>
      <w:sz w:val="16"/>
      <w:szCs w:val="16"/>
    </w:rPr>
  </w:style>
  <w:style w:type="character" w:customStyle="1" w:styleId="LeiptekstiChar">
    <w:name w:val="Leipäteksti Char"/>
    <w:link w:val="Leipteksti"/>
    <w:semiHidden/>
    <w:rsid w:val="008A6A14"/>
  </w:style>
  <w:style w:type="paragraph" w:styleId="Luettelokappale">
    <w:name w:val="List Paragraph"/>
    <w:basedOn w:val="Normaali"/>
    <w:uiPriority w:val="34"/>
    <w:qFormat/>
    <w:rsid w:val="008A6A14"/>
    <w:pPr>
      <w:ind w:left="720"/>
      <w:contextualSpacing/>
    </w:pPr>
    <w:rPr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A3EB9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59"/>
    <w:rsid w:val="00CC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2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895">
                      <w:marLeft w:val="3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5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473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5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le%20Ramo\Desktop\kesatyohakemus12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3266-6C41-4A14-91FA-311C3C24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kesatyohakemus12</Template>
  <TotalTime>259</TotalTime>
  <Pages>2</Pages>
  <Words>154</Words>
  <Characters>1828</Characters>
  <Application>Microsoft Office Word</Application>
  <DocSecurity>0</DocSecurity>
  <Lines>15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KESÄTÖIDEN TYÖNHAKUKAAVAKE</vt:lpstr>
    </vt:vector>
  </TitlesOfParts>
  <Company>Hewlett-Packard Company</Company>
  <LinksUpToDate>false</LinksUpToDate>
  <CharactersWithSpaces>1979</CharactersWithSpaces>
  <SharedDoc>false</SharedDoc>
  <HLinks>
    <vt:vector size="6" baseType="variant">
      <vt:variant>
        <vt:i4>1769485</vt:i4>
      </vt:variant>
      <vt:variant>
        <vt:i4>93</vt:i4>
      </vt:variant>
      <vt:variant>
        <vt:i4>0</vt:i4>
      </vt:variant>
      <vt:variant>
        <vt:i4>5</vt:i4>
      </vt:variant>
      <vt:variant>
        <vt:lpwstr>http://www.ypaja.fi/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KESÄTÖIDEN TYÖNHAKUKAAVAKE</dc:title>
  <dc:creator>Ville Rämö</dc:creator>
  <cp:lastModifiedBy>Tanja Jussila</cp:lastModifiedBy>
  <cp:revision>23</cp:revision>
  <cp:lastPrinted>2023-03-02T11:57:00Z</cp:lastPrinted>
  <dcterms:created xsi:type="dcterms:W3CDTF">2024-02-09T10:54:00Z</dcterms:created>
  <dcterms:modified xsi:type="dcterms:W3CDTF">2025-02-20T12:39:00Z</dcterms:modified>
</cp:coreProperties>
</file>